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F9" w:rsidRDefault="00863C9D" w:rsidP="00505DF9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</w:t>
      </w:r>
    </w:p>
    <w:p w:rsidR="00304E4D" w:rsidRDefault="00304E4D" w:rsidP="00505DF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106351" w:rsidRPr="00630722" w:rsidRDefault="00304E4D" w:rsidP="0063072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E0ABB" w:rsidRPr="00505DF9">
        <w:rPr>
          <w:sz w:val="22"/>
          <w:szCs w:val="22"/>
        </w:rPr>
        <w:t>AL DIRIGENTE SCOLASTICO</w:t>
      </w:r>
    </w:p>
    <w:p w:rsidR="00304E4D" w:rsidRDefault="00304E4D" w:rsidP="00304E4D">
      <w:pPr>
        <w:tabs>
          <w:tab w:val="left" w:pos="1701"/>
          <w:tab w:val="left" w:pos="2268"/>
        </w:tabs>
        <w:jc w:val="center"/>
      </w:pPr>
    </w:p>
    <w:p w:rsidR="00146F59" w:rsidRDefault="00304E4D" w:rsidP="00304E4D">
      <w:pPr>
        <w:tabs>
          <w:tab w:val="left" w:pos="3030"/>
        </w:tabs>
      </w:pPr>
      <w:r>
        <w:t xml:space="preserve">                           </w:t>
      </w:r>
    </w:p>
    <w:p w:rsidR="00146F59" w:rsidRDefault="00146F59" w:rsidP="00106351">
      <w:pPr>
        <w:jc w:val="right"/>
      </w:pPr>
    </w:p>
    <w:p w:rsidR="00167FF2" w:rsidRDefault="00167FF2"/>
    <w:p w:rsidR="00167FF2" w:rsidRPr="00505DF9" w:rsidRDefault="00167FF2" w:rsidP="00DA46C3">
      <w:pPr>
        <w:jc w:val="both"/>
        <w:rPr>
          <w:sz w:val="28"/>
          <w:szCs w:val="28"/>
        </w:rPr>
      </w:pPr>
      <w:r>
        <w:t xml:space="preserve">Oggetto: </w:t>
      </w:r>
      <w:r w:rsidR="00EE0ABB" w:rsidRPr="000616FB">
        <w:rPr>
          <w:b/>
        </w:rPr>
        <w:t xml:space="preserve">Presentazione domanda per ricoprire l’incarico di </w:t>
      </w:r>
      <w:r w:rsidR="00EE0ABB" w:rsidRPr="000616FB">
        <w:rPr>
          <w:b/>
          <w:u w:val="single"/>
        </w:rPr>
        <w:t>FUNZIONE STRUMENTALE</w:t>
      </w:r>
      <w:r w:rsidRPr="000616FB">
        <w:rPr>
          <w:b/>
          <w:u w:val="single"/>
        </w:rPr>
        <w:t xml:space="preserve"> AL P.O.F.</w:t>
      </w:r>
      <w:r w:rsidR="00B12D68">
        <w:rPr>
          <w:b/>
          <w:u w:val="single"/>
        </w:rPr>
        <w:t xml:space="preserve"> </w:t>
      </w:r>
      <w:r w:rsidR="00EE0ABB" w:rsidRPr="000616FB">
        <w:rPr>
          <w:b/>
        </w:rPr>
        <w:t xml:space="preserve"> ( art.33 CCNL 29-11-2007</w:t>
      </w:r>
      <w:r w:rsidRPr="000616FB">
        <w:rPr>
          <w:b/>
        </w:rPr>
        <w:t>)</w:t>
      </w:r>
      <w:r w:rsidR="00B12D68">
        <w:rPr>
          <w:b/>
        </w:rPr>
        <w:t xml:space="preserve"> ANNO SCOLASTICO ………</w:t>
      </w:r>
    </w:p>
    <w:p w:rsidR="00167FF2" w:rsidRDefault="00167FF2" w:rsidP="00DA46C3">
      <w:pPr>
        <w:jc w:val="both"/>
      </w:pPr>
      <w:r>
        <w:t xml:space="preserve">                .</w:t>
      </w:r>
    </w:p>
    <w:p w:rsidR="00505DF9" w:rsidRDefault="00505DF9" w:rsidP="00EE0ABB">
      <w:pPr>
        <w:jc w:val="both"/>
        <w:rPr>
          <w:rFonts w:ascii="Verdana" w:hAnsi="Verdana"/>
          <w:sz w:val="20"/>
          <w:szCs w:val="20"/>
        </w:rPr>
      </w:pPr>
    </w:p>
    <w:p w:rsidR="00167FF2" w:rsidRDefault="00B12D68" w:rsidP="00EE0AB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</w:t>
      </w:r>
      <w:r w:rsidR="00EE0ABB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……………………………………………………………………………………………………………………..</w:t>
      </w:r>
    </w:p>
    <w:p w:rsidR="00EE0ABB" w:rsidRDefault="00EE0ABB" w:rsidP="00EE0ABB">
      <w:pPr>
        <w:jc w:val="both"/>
        <w:rPr>
          <w:rFonts w:ascii="Verdana" w:hAnsi="Verdana"/>
          <w:sz w:val="20"/>
          <w:szCs w:val="20"/>
        </w:rPr>
      </w:pPr>
    </w:p>
    <w:p w:rsidR="00EE0ABB" w:rsidRDefault="00EE0ABB" w:rsidP="00EE0AB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servizio presso l’istituto in qualità di docente di ……………………………………………………………………….,</w:t>
      </w:r>
    </w:p>
    <w:p w:rsidR="00EE0ABB" w:rsidRDefault="00EE0ABB" w:rsidP="00EE0ABB">
      <w:pPr>
        <w:jc w:val="both"/>
        <w:rPr>
          <w:rFonts w:ascii="Verdana" w:hAnsi="Verdana"/>
          <w:sz w:val="20"/>
          <w:szCs w:val="20"/>
        </w:rPr>
      </w:pPr>
    </w:p>
    <w:p w:rsidR="000616FB" w:rsidRDefault="00EE0ABB" w:rsidP="00AE3F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  r</w:t>
      </w:r>
      <w:r w:rsidR="000616FB">
        <w:rPr>
          <w:rFonts w:ascii="Verdana" w:hAnsi="Verdana"/>
          <w:sz w:val="20"/>
          <w:szCs w:val="20"/>
        </w:rPr>
        <w:t>iferimento ai  criteri di designazione</w:t>
      </w:r>
      <w:r>
        <w:rPr>
          <w:rFonts w:ascii="Verdana" w:hAnsi="Verdana"/>
          <w:sz w:val="20"/>
          <w:szCs w:val="20"/>
        </w:rPr>
        <w:t xml:space="preserve"> stabiliti in  sede di Collegio dei  Docenti  nella </w:t>
      </w:r>
      <w:r w:rsidR="000616FB">
        <w:rPr>
          <w:rFonts w:ascii="Verdana" w:hAnsi="Verdana"/>
          <w:sz w:val="20"/>
          <w:szCs w:val="20"/>
        </w:rPr>
        <w:t>riunione</w:t>
      </w:r>
      <w:r>
        <w:rPr>
          <w:rFonts w:ascii="Verdana" w:hAnsi="Verdana"/>
          <w:sz w:val="20"/>
          <w:szCs w:val="20"/>
        </w:rPr>
        <w:t xml:space="preserve"> </w:t>
      </w:r>
    </w:p>
    <w:p w:rsidR="000616FB" w:rsidRDefault="000616FB" w:rsidP="00EE0ABB">
      <w:pPr>
        <w:jc w:val="both"/>
        <w:rPr>
          <w:rFonts w:ascii="Verdana" w:hAnsi="Verdana"/>
          <w:sz w:val="20"/>
          <w:szCs w:val="20"/>
        </w:rPr>
      </w:pPr>
    </w:p>
    <w:p w:rsidR="00B12D68" w:rsidRDefault="000616FB" w:rsidP="00EE0AB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 </w:t>
      </w:r>
      <w:r w:rsidR="00EE0ABB">
        <w:rPr>
          <w:rFonts w:ascii="Verdana" w:hAnsi="Verdana"/>
          <w:sz w:val="20"/>
          <w:szCs w:val="20"/>
        </w:rPr>
        <w:t xml:space="preserve">……………………, </w:t>
      </w:r>
    </w:p>
    <w:p w:rsidR="00B12D68" w:rsidRDefault="00EE0ABB" w:rsidP="00B12D6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:rsidR="00B12D68" w:rsidRDefault="00B12D68" w:rsidP="00B12D68">
      <w:pPr>
        <w:jc w:val="center"/>
        <w:rPr>
          <w:rFonts w:ascii="Verdana" w:hAnsi="Verdana"/>
          <w:sz w:val="20"/>
          <w:szCs w:val="20"/>
        </w:rPr>
      </w:pPr>
    </w:p>
    <w:p w:rsidR="00EE0ABB" w:rsidRDefault="00EE0ABB" w:rsidP="00EE0AB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ricoprire l’incarico </w:t>
      </w:r>
      <w:r w:rsidR="00AE3F7E">
        <w:rPr>
          <w:rFonts w:ascii="Verdana" w:hAnsi="Verdana"/>
          <w:sz w:val="20"/>
          <w:szCs w:val="20"/>
        </w:rPr>
        <w:t>di Doc.</w:t>
      </w:r>
      <w:r w:rsidR="000616FB">
        <w:rPr>
          <w:rFonts w:ascii="Verdana" w:hAnsi="Verdana"/>
          <w:sz w:val="20"/>
          <w:szCs w:val="20"/>
        </w:rPr>
        <w:t xml:space="preserve"> Funzione Strumentale</w:t>
      </w:r>
      <w:r w:rsidR="00AE3F7E">
        <w:rPr>
          <w:rFonts w:ascii="Verdana" w:hAnsi="Verdana"/>
          <w:sz w:val="20"/>
          <w:szCs w:val="20"/>
        </w:rPr>
        <w:t xml:space="preserve"> </w:t>
      </w:r>
      <w:proofErr w:type="spellStart"/>
      <w:r w:rsidR="00AE3F7E">
        <w:rPr>
          <w:rFonts w:ascii="Verdana" w:hAnsi="Verdana"/>
          <w:sz w:val="20"/>
          <w:szCs w:val="20"/>
        </w:rPr>
        <w:t>a.s.</w:t>
      </w:r>
      <w:proofErr w:type="spellEnd"/>
      <w:r w:rsidR="00AE3F7E">
        <w:rPr>
          <w:rFonts w:ascii="Verdana" w:hAnsi="Verdana"/>
          <w:sz w:val="20"/>
          <w:szCs w:val="20"/>
        </w:rPr>
        <w:t xml:space="preserve"> ……………………..</w:t>
      </w:r>
    </w:p>
    <w:p w:rsidR="00EE0ABB" w:rsidRDefault="00EE0ABB" w:rsidP="00EE0ABB">
      <w:pPr>
        <w:jc w:val="both"/>
        <w:rPr>
          <w:rFonts w:ascii="Verdana" w:hAnsi="Verdana"/>
          <w:sz w:val="20"/>
          <w:szCs w:val="20"/>
        </w:rPr>
      </w:pPr>
    </w:p>
    <w:p w:rsidR="00505DF9" w:rsidRDefault="00BD39B0" w:rsidP="00EE0AB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AREA  …….</w:t>
      </w:r>
    </w:p>
    <w:p w:rsidR="00505DF9" w:rsidRDefault="00505DF9" w:rsidP="00EE0ABB">
      <w:pPr>
        <w:jc w:val="both"/>
        <w:rPr>
          <w:rFonts w:ascii="Verdana" w:hAnsi="Verdana"/>
          <w:sz w:val="20"/>
          <w:szCs w:val="20"/>
        </w:rPr>
      </w:pPr>
    </w:p>
    <w:p w:rsidR="00505DF9" w:rsidRPr="00505DF9" w:rsidRDefault="00505DF9" w:rsidP="00EE0ABB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505DF9">
        <w:rPr>
          <w:rFonts w:ascii="Verdana" w:hAnsi="Verdana"/>
          <w:b/>
          <w:sz w:val="20"/>
          <w:szCs w:val="20"/>
          <w:u w:val="single"/>
        </w:rPr>
        <w:t>CURRICULUM POSSEDUTO IN RIFERIMENTO ALL’AREA RICHIESTA</w:t>
      </w:r>
    </w:p>
    <w:p w:rsidR="00505DF9" w:rsidRDefault="00505DF9" w:rsidP="00EE0ABB">
      <w:pPr>
        <w:jc w:val="both"/>
        <w:rPr>
          <w:rFonts w:ascii="Verdana" w:hAnsi="Verdana"/>
          <w:sz w:val="20"/>
          <w:szCs w:val="20"/>
        </w:rPr>
      </w:pPr>
    </w:p>
    <w:p w:rsidR="00505DF9" w:rsidRDefault="00505DF9" w:rsidP="00EE0AB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TITOLI CULTURALI -</w:t>
      </w:r>
      <w:r w:rsidR="000616FB">
        <w:rPr>
          <w:rFonts w:ascii="Verdana" w:hAnsi="Verdana"/>
          <w:sz w:val="20"/>
          <w:szCs w:val="20"/>
        </w:rPr>
        <w:t xml:space="preserve"> CORSI DI AGGIORNAMENTO - FORMAZIONE</w:t>
      </w:r>
    </w:p>
    <w:p w:rsidR="00505DF9" w:rsidRPr="00DA46C3" w:rsidRDefault="00505DF9" w:rsidP="00EE0ABB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AE3F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AE3F7E" w:rsidRDefault="00AE3F7E" w:rsidP="00AE3F7E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AE3F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AE3F7E" w:rsidRDefault="00AE3F7E" w:rsidP="00AE3F7E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AE3F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E3F7E" w:rsidRDefault="00AE3F7E" w:rsidP="00AE3F7E">
      <w:pPr>
        <w:jc w:val="both"/>
        <w:rPr>
          <w:rFonts w:ascii="Verdana" w:hAnsi="Verdana"/>
          <w:sz w:val="20"/>
          <w:szCs w:val="20"/>
        </w:rPr>
      </w:pPr>
    </w:p>
    <w:p w:rsidR="00AE3F7E" w:rsidRPr="00DA46C3" w:rsidRDefault="00AE3F7E" w:rsidP="00AE3F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AE3F7E" w:rsidRDefault="00AE3F7E" w:rsidP="00DA46C3">
      <w:pPr>
        <w:jc w:val="both"/>
        <w:rPr>
          <w:rFonts w:ascii="Verdana" w:hAnsi="Verdana"/>
          <w:sz w:val="20"/>
          <w:szCs w:val="20"/>
        </w:rPr>
      </w:pPr>
    </w:p>
    <w:p w:rsidR="00505DF9" w:rsidRDefault="00505DF9" w:rsidP="00505D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ESPERIENZE E ATTIVITA’ DIDATTICHE , PR</w:t>
      </w:r>
      <w:r w:rsidR="00BD39B0">
        <w:rPr>
          <w:rFonts w:ascii="Verdana" w:hAnsi="Verdana"/>
          <w:sz w:val="20"/>
          <w:szCs w:val="20"/>
        </w:rPr>
        <w:t>OGETTI  SIGNIFICATIVI REALIZZAT</w:t>
      </w:r>
      <w:r w:rsidR="00B12D68">
        <w:rPr>
          <w:rFonts w:ascii="Verdana" w:hAnsi="Verdana"/>
          <w:sz w:val="20"/>
          <w:szCs w:val="20"/>
        </w:rPr>
        <w:t>I</w:t>
      </w:r>
    </w:p>
    <w:p w:rsidR="000616FB" w:rsidRDefault="000616FB" w:rsidP="000616FB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AE3F7E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AE3F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E3F7E" w:rsidRDefault="00AE3F7E" w:rsidP="00AE3F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AE3F7E" w:rsidRDefault="00AE3F7E" w:rsidP="00AE3F7E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AE3F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E3F7E" w:rsidRDefault="00AE3F7E" w:rsidP="00DA46C3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DA46C3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DA46C3">
      <w:pPr>
        <w:jc w:val="both"/>
        <w:rPr>
          <w:rFonts w:ascii="Verdana" w:hAnsi="Verdana"/>
          <w:sz w:val="20"/>
          <w:szCs w:val="20"/>
        </w:rPr>
      </w:pPr>
    </w:p>
    <w:p w:rsidR="0055301C" w:rsidRDefault="00505DF9" w:rsidP="000616F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INCARICHI RICOPERTI (Referenze, FF.SS, Coordinatore di classe, coordinamento o partecipazione a commissioni o gruppi di lavoro</w:t>
      </w:r>
      <w:r w:rsidR="00BD39B0">
        <w:rPr>
          <w:rFonts w:ascii="Verdana" w:hAnsi="Verdana"/>
          <w:sz w:val="20"/>
          <w:szCs w:val="20"/>
        </w:rPr>
        <w:t xml:space="preserve">, </w:t>
      </w:r>
      <w:proofErr w:type="spellStart"/>
      <w:r w:rsidR="00BD39B0">
        <w:rPr>
          <w:rFonts w:ascii="Verdana" w:hAnsi="Verdana"/>
          <w:sz w:val="20"/>
          <w:szCs w:val="20"/>
        </w:rPr>
        <w:t>ecc</w:t>
      </w:r>
      <w:proofErr w:type="spellEnd"/>
    </w:p>
    <w:p w:rsidR="0055301C" w:rsidRDefault="0055301C" w:rsidP="000616FB">
      <w:pPr>
        <w:jc w:val="both"/>
        <w:rPr>
          <w:rFonts w:ascii="Verdana" w:hAnsi="Verdana"/>
          <w:sz w:val="20"/>
          <w:szCs w:val="20"/>
        </w:rPr>
      </w:pPr>
    </w:p>
    <w:p w:rsidR="0055301C" w:rsidRDefault="0055301C" w:rsidP="000616FB">
      <w:pPr>
        <w:jc w:val="both"/>
        <w:rPr>
          <w:rFonts w:ascii="Verdana" w:hAnsi="Verdana"/>
          <w:sz w:val="20"/>
          <w:szCs w:val="20"/>
        </w:rPr>
      </w:pPr>
    </w:p>
    <w:p w:rsidR="0055301C" w:rsidRDefault="0055301C" w:rsidP="000616FB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630722">
      <w:pPr>
        <w:jc w:val="both"/>
        <w:rPr>
          <w:rFonts w:ascii="Verdana" w:hAnsi="Verdana" w:cs="Tahoma"/>
          <w:color w:val="000000"/>
          <w:sz w:val="20"/>
          <w:szCs w:val="20"/>
        </w:rPr>
      </w:pPr>
    </w:p>
    <w:p w:rsidR="00AE3F7E" w:rsidRDefault="00AE3F7E" w:rsidP="000616FB">
      <w:pPr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</w:p>
    <w:p w:rsidR="0097134E" w:rsidRPr="00DA46C3" w:rsidRDefault="000616FB" w:rsidP="000616FB">
      <w:pPr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0616FB">
        <w:rPr>
          <w:rFonts w:ascii="Verdana" w:hAnsi="Verdana" w:cs="Tahoma"/>
          <w:color w:val="000000"/>
          <w:sz w:val="20"/>
          <w:szCs w:val="20"/>
        </w:rPr>
        <w:t>In caso di designazione mi impegno a svolgere le attività inerenti all’</w:t>
      </w:r>
      <w:r w:rsidR="00F554E4">
        <w:rPr>
          <w:rFonts w:ascii="Verdana" w:hAnsi="Verdana" w:cs="Tahoma"/>
          <w:color w:val="000000"/>
          <w:sz w:val="20"/>
          <w:szCs w:val="20"/>
        </w:rPr>
        <w:t>incarico</w:t>
      </w:r>
      <w:r w:rsidR="00BF1038">
        <w:rPr>
          <w:rFonts w:ascii="Verdana" w:hAnsi="Verdana" w:cs="Tahoma"/>
          <w:color w:val="000000"/>
          <w:sz w:val="20"/>
          <w:szCs w:val="20"/>
        </w:rPr>
        <w:t>;</w:t>
      </w:r>
      <w:r w:rsidR="00F554E4">
        <w:rPr>
          <w:rFonts w:ascii="Verdana" w:hAnsi="Verdana" w:cs="Tahoma"/>
          <w:color w:val="000000"/>
          <w:sz w:val="20"/>
          <w:szCs w:val="20"/>
        </w:rPr>
        <w:t xml:space="preserve"> a partecipare a</w:t>
      </w:r>
      <w:r>
        <w:rPr>
          <w:rFonts w:ascii="Verdana" w:hAnsi="Verdana" w:cs="Tahoma"/>
          <w:color w:val="000000"/>
          <w:sz w:val="20"/>
          <w:szCs w:val="20"/>
        </w:rPr>
        <w:t>gli incontri ed alle riunioni convocate dal Dirigente Scolastico in riferimento allo svolgimento delle azioni e degli interventi da realizzare. Mi impegno</w:t>
      </w:r>
      <w:r w:rsidR="00AE3F7E">
        <w:rPr>
          <w:rFonts w:ascii="Verdana" w:hAnsi="Verdana" w:cs="Tahoma"/>
          <w:color w:val="000000"/>
          <w:sz w:val="20"/>
          <w:szCs w:val="20"/>
        </w:rPr>
        <w:t>,</w:t>
      </w:r>
      <w:r>
        <w:rPr>
          <w:rFonts w:ascii="Verdana" w:hAnsi="Verdana" w:cs="Tahoma"/>
          <w:color w:val="000000"/>
          <w:sz w:val="20"/>
          <w:szCs w:val="20"/>
        </w:rPr>
        <w:t xml:space="preserve"> inoltre</w:t>
      </w:r>
      <w:r w:rsidR="00AE3F7E">
        <w:rPr>
          <w:rFonts w:ascii="Verdana" w:hAnsi="Verdana" w:cs="Tahoma"/>
          <w:color w:val="000000"/>
          <w:sz w:val="20"/>
          <w:szCs w:val="20"/>
        </w:rPr>
        <w:t>,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97134E" w:rsidRPr="00DA46C3">
        <w:rPr>
          <w:rFonts w:ascii="Verdana" w:hAnsi="Verdana" w:cs="Tahoma"/>
          <w:color w:val="000000"/>
          <w:sz w:val="20"/>
          <w:szCs w:val="20"/>
        </w:rPr>
        <w:t xml:space="preserve">a rendicontare sul lavoro svolto attraverso una relazione da presentare al collegio stesso in sede di verifica </w:t>
      </w:r>
      <w:r w:rsidR="0055301C">
        <w:rPr>
          <w:rFonts w:ascii="Verdana" w:hAnsi="Verdana" w:cs="Tahoma"/>
          <w:color w:val="000000"/>
          <w:sz w:val="20"/>
          <w:szCs w:val="20"/>
        </w:rPr>
        <w:t xml:space="preserve">intermedia e finale </w:t>
      </w:r>
      <w:r w:rsidR="0097134E" w:rsidRPr="00DA46C3">
        <w:rPr>
          <w:rFonts w:ascii="Verdana" w:hAnsi="Verdana" w:cs="Tahoma"/>
          <w:color w:val="000000"/>
          <w:sz w:val="20"/>
          <w:szCs w:val="20"/>
        </w:rPr>
        <w:t>delle attività previste dal POF.</w:t>
      </w:r>
    </w:p>
    <w:p w:rsidR="00AE3F7E" w:rsidRDefault="00AE3F7E" w:rsidP="00DA46C3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DA46C3">
      <w:pPr>
        <w:jc w:val="both"/>
        <w:rPr>
          <w:rFonts w:ascii="Verdana" w:hAnsi="Verdana"/>
          <w:sz w:val="20"/>
          <w:szCs w:val="20"/>
        </w:rPr>
      </w:pPr>
    </w:p>
    <w:p w:rsidR="0055301C" w:rsidRDefault="000616FB" w:rsidP="00DA46C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fede,                                 </w:t>
      </w:r>
    </w:p>
    <w:p w:rsidR="0055301C" w:rsidRDefault="0055301C" w:rsidP="00DA46C3">
      <w:pPr>
        <w:jc w:val="both"/>
        <w:rPr>
          <w:rFonts w:ascii="Verdana" w:hAnsi="Verdana"/>
          <w:sz w:val="20"/>
          <w:szCs w:val="20"/>
        </w:rPr>
      </w:pPr>
    </w:p>
    <w:p w:rsidR="000616FB" w:rsidRDefault="000616FB" w:rsidP="00DA46C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DATA: ………………………………………</w:t>
      </w:r>
    </w:p>
    <w:p w:rsidR="000616FB" w:rsidRDefault="000616FB" w:rsidP="00DA46C3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DA46C3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DA46C3">
      <w:pPr>
        <w:jc w:val="both"/>
        <w:rPr>
          <w:rFonts w:ascii="Verdana" w:hAnsi="Verdana"/>
          <w:sz w:val="20"/>
          <w:szCs w:val="20"/>
        </w:rPr>
      </w:pPr>
    </w:p>
    <w:p w:rsidR="00AE3F7E" w:rsidRDefault="00AE3F7E" w:rsidP="00DA46C3">
      <w:pPr>
        <w:jc w:val="both"/>
        <w:rPr>
          <w:rFonts w:ascii="Verdana" w:hAnsi="Verdana"/>
          <w:sz w:val="20"/>
          <w:szCs w:val="20"/>
        </w:rPr>
      </w:pPr>
    </w:p>
    <w:p w:rsidR="00DA46C3" w:rsidRDefault="00943195" w:rsidP="00DA46C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</w:t>
      </w:r>
      <w:r w:rsidR="000616FB">
        <w:rPr>
          <w:rFonts w:ascii="Verdana" w:hAnsi="Verdana"/>
          <w:sz w:val="20"/>
          <w:szCs w:val="20"/>
        </w:rPr>
        <w:t>IL DOCENTE: ………………………………………………………………………………….</w:t>
      </w:r>
      <w:r w:rsidR="00DA46C3">
        <w:rPr>
          <w:rFonts w:ascii="Verdana" w:hAnsi="Verdana"/>
          <w:sz w:val="20"/>
          <w:szCs w:val="20"/>
        </w:rPr>
        <w:t xml:space="preserve">        </w:t>
      </w:r>
      <w:r w:rsidR="00BD39B0">
        <w:rPr>
          <w:rFonts w:ascii="Verdana" w:hAnsi="Verdana"/>
          <w:sz w:val="20"/>
          <w:szCs w:val="20"/>
        </w:rPr>
        <w:t xml:space="preserve">                       </w:t>
      </w:r>
      <w:r w:rsidR="00DA46C3"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</w:p>
    <w:p w:rsidR="0055301C" w:rsidRDefault="0055301C" w:rsidP="00DA46C3">
      <w:pPr>
        <w:rPr>
          <w:rFonts w:ascii="Verdana" w:hAnsi="Verdana"/>
          <w:sz w:val="20"/>
          <w:szCs w:val="20"/>
        </w:rPr>
      </w:pPr>
    </w:p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4922F9" w:rsidP="00C65EDC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5B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slH5B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55301C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55301C" w:rsidRDefault="0055301C" w:rsidP="00C65EDC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55301C" w:rsidRDefault="004922F9" w:rsidP="00C65EDC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55301C" w:rsidRDefault="0055301C" w:rsidP="0055301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5301C" w:rsidRDefault="0055301C" w:rsidP="0055301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55301C" w:rsidRDefault="0055301C" w:rsidP="0055301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55301C" w:rsidRDefault="0055301C" w:rsidP="0055301C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55301C" w:rsidRDefault="0055301C" w:rsidP="0055301C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55301C" w:rsidRDefault="0055301C" w:rsidP="00C65ED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55301C" w:rsidRDefault="0055301C" w:rsidP="0055301C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55301C" w:rsidRDefault="0055301C" w:rsidP="0055301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55301C" w:rsidRDefault="0055301C" w:rsidP="0055301C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4922F9" w:rsidP="00C65ED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tnkvA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55301C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55301C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55301C" w:rsidRDefault="0055301C" w:rsidP="00C6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55301C" w:rsidRDefault="0055301C" w:rsidP="00C6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55301C" w:rsidRDefault="0055301C" w:rsidP="00C65ED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55301C" w:rsidRDefault="0055301C" w:rsidP="00C65EDC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55301C" w:rsidRDefault="0055301C" w:rsidP="00C65ED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55301C" w:rsidRDefault="0055301C" w:rsidP="0055301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55301C" w:rsidRDefault="0055301C" w:rsidP="0055301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301C" w:rsidTr="00C6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01C" w:rsidRDefault="0055301C" w:rsidP="00C65ED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55301C" w:rsidRDefault="0055301C" w:rsidP="0055301C">
      <w:pPr>
        <w:pStyle w:val="Aaoeeu"/>
        <w:widowControl/>
        <w:rPr>
          <w:rFonts w:ascii="Arial Narrow" w:hAnsi="Arial Narrow"/>
          <w:lang w:val="it-IT"/>
        </w:rPr>
      </w:pPr>
    </w:p>
    <w:p w:rsidR="00167FF2" w:rsidRDefault="00DA46C3" w:rsidP="00DA46C3"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</w:t>
      </w:r>
    </w:p>
    <w:sectPr w:rsidR="00167FF2" w:rsidSect="00505DF9">
      <w:pgSz w:w="11906" w:h="16838"/>
      <w:pgMar w:top="28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8AE"/>
    <w:multiLevelType w:val="hybridMultilevel"/>
    <w:tmpl w:val="ACF4A90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31762"/>
    <w:multiLevelType w:val="multilevel"/>
    <w:tmpl w:val="C8C0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B44C9"/>
    <w:multiLevelType w:val="hybridMultilevel"/>
    <w:tmpl w:val="1B866E94"/>
    <w:lvl w:ilvl="0" w:tplc="2D6E55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E1FD2"/>
    <w:multiLevelType w:val="hybridMultilevel"/>
    <w:tmpl w:val="DC3C7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3008A"/>
    <w:multiLevelType w:val="hybridMultilevel"/>
    <w:tmpl w:val="67521D4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B4D08"/>
    <w:multiLevelType w:val="hybridMultilevel"/>
    <w:tmpl w:val="D8DE3E0A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F40FBD"/>
    <w:multiLevelType w:val="hybridMultilevel"/>
    <w:tmpl w:val="EFAC37C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10110D"/>
    <w:multiLevelType w:val="hybridMultilevel"/>
    <w:tmpl w:val="C8C0FC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F9"/>
    <w:rsid w:val="000616FB"/>
    <w:rsid w:val="00106351"/>
    <w:rsid w:val="00125413"/>
    <w:rsid w:val="00146F59"/>
    <w:rsid w:val="00167FF2"/>
    <w:rsid w:val="00185CB3"/>
    <w:rsid w:val="001C7134"/>
    <w:rsid w:val="002014A4"/>
    <w:rsid w:val="00227287"/>
    <w:rsid w:val="00304E4D"/>
    <w:rsid w:val="004922F9"/>
    <w:rsid w:val="00505DF9"/>
    <w:rsid w:val="0055301C"/>
    <w:rsid w:val="006258E1"/>
    <w:rsid w:val="00630722"/>
    <w:rsid w:val="006C39AB"/>
    <w:rsid w:val="00863C9D"/>
    <w:rsid w:val="00866B83"/>
    <w:rsid w:val="008D6970"/>
    <w:rsid w:val="008E7E73"/>
    <w:rsid w:val="00943195"/>
    <w:rsid w:val="0097134E"/>
    <w:rsid w:val="00A4714D"/>
    <w:rsid w:val="00AE3F7E"/>
    <w:rsid w:val="00B12D68"/>
    <w:rsid w:val="00BD39B0"/>
    <w:rsid w:val="00BF1038"/>
    <w:rsid w:val="00C002C3"/>
    <w:rsid w:val="00C65EDC"/>
    <w:rsid w:val="00C93805"/>
    <w:rsid w:val="00D25E09"/>
    <w:rsid w:val="00D6576B"/>
    <w:rsid w:val="00DA46C3"/>
    <w:rsid w:val="00DE604D"/>
    <w:rsid w:val="00EE0ABB"/>
    <w:rsid w:val="00F5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16FB"/>
    <w:rPr>
      <w:sz w:val="24"/>
      <w:szCs w:val="24"/>
    </w:rPr>
  </w:style>
  <w:style w:type="paragraph" w:styleId="Titolo2">
    <w:name w:val="heading 2"/>
    <w:basedOn w:val="Normale"/>
    <w:next w:val="Normale"/>
    <w:qFormat/>
    <w:rsid w:val="00167FF2"/>
    <w:pPr>
      <w:keepNext/>
      <w:overflowPunct w:val="0"/>
      <w:autoSpaceDE w:val="0"/>
      <w:autoSpaceDN w:val="0"/>
      <w:adjustRightInd w:val="0"/>
      <w:spacing w:line="360" w:lineRule="auto"/>
      <w:jc w:val="both"/>
      <w:outlineLvl w:val="1"/>
    </w:pPr>
  </w:style>
  <w:style w:type="paragraph" w:styleId="Titolo3">
    <w:name w:val="heading 3"/>
    <w:basedOn w:val="Normale"/>
    <w:next w:val="Normale"/>
    <w:qFormat/>
    <w:rsid w:val="00167FF2"/>
    <w:pPr>
      <w:keepNext/>
      <w:overflowPunct w:val="0"/>
      <w:autoSpaceDE w:val="0"/>
      <w:autoSpaceDN w:val="0"/>
      <w:adjustRightInd w:val="0"/>
      <w:spacing w:line="360" w:lineRule="auto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55301C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55301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5301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530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5301C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rsid w:val="00630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30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16FB"/>
    <w:rPr>
      <w:sz w:val="24"/>
      <w:szCs w:val="24"/>
    </w:rPr>
  </w:style>
  <w:style w:type="paragraph" w:styleId="Titolo2">
    <w:name w:val="heading 2"/>
    <w:basedOn w:val="Normale"/>
    <w:next w:val="Normale"/>
    <w:qFormat/>
    <w:rsid w:val="00167FF2"/>
    <w:pPr>
      <w:keepNext/>
      <w:overflowPunct w:val="0"/>
      <w:autoSpaceDE w:val="0"/>
      <w:autoSpaceDN w:val="0"/>
      <w:adjustRightInd w:val="0"/>
      <w:spacing w:line="360" w:lineRule="auto"/>
      <w:jc w:val="both"/>
      <w:outlineLvl w:val="1"/>
    </w:pPr>
  </w:style>
  <w:style w:type="paragraph" w:styleId="Titolo3">
    <w:name w:val="heading 3"/>
    <w:basedOn w:val="Normale"/>
    <w:next w:val="Normale"/>
    <w:qFormat/>
    <w:rsid w:val="00167FF2"/>
    <w:pPr>
      <w:keepNext/>
      <w:overflowPunct w:val="0"/>
      <w:autoSpaceDE w:val="0"/>
      <w:autoSpaceDN w:val="0"/>
      <w:adjustRightInd w:val="0"/>
      <w:spacing w:line="360" w:lineRule="auto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55301C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55301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5301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530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5301C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rsid w:val="00630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30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stampato_domanda_ff_ss_si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stampato_domanda_ff_ss_sito</Template>
  <TotalTime>0</TotalTime>
  <Pages>3</Pages>
  <Words>553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2014-02-21T10:38:00Z</dcterms:created>
  <dcterms:modified xsi:type="dcterms:W3CDTF">2014-02-21T10:38:00Z</dcterms:modified>
</cp:coreProperties>
</file>